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B0" w:rsidRDefault="000D4DB0" w:rsidP="000D4DB0">
      <w:pPr>
        <w:jc w:val="right"/>
        <w:rPr>
          <w:b/>
        </w:rPr>
      </w:pPr>
    </w:p>
    <w:p w:rsidR="000D4DB0" w:rsidRDefault="000D4DB0" w:rsidP="000D4DB0">
      <w:pPr>
        <w:jc w:val="right"/>
        <w:rPr>
          <w:b/>
        </w:rPr>
      </w:pPr>
    </w:p>
    <w:p w:rsidR="000D4DB0" w:rsidRDefault="000D4DB0" w:rsidP="000D4DB0">
      <w:pPr>
        <w:jc w:val="right"/>
        <w:rPr>
          <w:b/>
        </w:rPr>
      </w:pPr>
    </w:p>
    <w:p w:rsidR="000D4DB0" w:rsidRDefault="000D4DB0" w:rsidP="000D4DB0">
      <w:pPr>
        <w:jc w:val="right"/>
        <w:rPr>
          <w:b/>
        </w:rPr>
      </w:pPr>
    </w:p>
    <w:p w:rsidR="000D4DB0" w:rsidRDefault="0036778D" w:rsidP="00112F4E">
      <w:pPr>
        <w:pStyle w:val="Default"/>
        <w:rPr>
          <w:b/>
          <w:sz w:val="40"/>
          <w:szCs w:val="40"/>
          <w:u w:val="single"/>
        </w:rPr>
      </w:pPr>
      <w:r w:rsidRPr="0036778D">
        <w:rPr>
          <w:b/>
          <w:sz w:val="40"/>
          <w:szCs w:val="40"/>
          <w:u w:val="single"/>
        </w:rPr>
        <w:t xml:space="preserve">RECOGIDA DE </w:t>
      </w:r>
      <w:r w:rsidR="00112F4E" w:rsidRPr="00112F4E">
        <w:rPr>
          <w:b/>
          <w:sz w:val="40"/>
          <w:szCs w:val="40"/>
          <w:u w:val="single"/>
        </w:rPr>
        <w:t>ENSERES DOMÉSTICOS (colchones, somieres, sillas, etc.)</w:t>
      </w:r>
    </w:p>
    <w:p w:rsidR="00B432A9" w:rsidRPr="0036778D" w:rsidRDefault="00B432A9" w:rsidP="00B432A9">
      <w:pPr>
        <w:jc w:val="center"/>
        <w:rPr>
          <w:b/>
          <w:sz w:val="40"/>
          <w:szCs w:val="40"/>
          <w:u w:val="single"/>
        </w:rPr>
      </w:pPr>
    </w:p>
    <w:p w:rsidR="0036778D" w:rsidRPr="0036778D" w:rsidRDefault="004473E5" w:rsidP="004473E5">
      <w:pPr>
        <w:tabs>
          <w:tab w:val="left" w:pos="6630"/>
        </w:tabs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36778D" w:rsidRDefault="0036778D" w:rsidP="000D4DB0">
      <w:pPr>
        <w:jc w:val="both"/>
        <w:rPr>
          <w:b/>
          <w:sz w:val="40"/>
          <w:szCs w:val="40"/>
        </w:rPr>
      </w:pPr>
      <w:r w:rsidRPr="0036778D">
        <w:rPr>
          <w:b/>
          <w:sz w:val="40"/>
          <w:szCs w:val="40"/>
        </w:rPr>
        <w:t>DÍAS</w:t>
      </w:r>
      <w:r w:rsidR="00B432A9">
        <w:rPr>
          <w:b/>
          <w:sz w:val="40"/>
          <w:szCs w:val="40"/>
        </w:rPr>
        <w:t xml:space="preserve"> DE DEPÓSITO</w:t>
      </w:r>
      <w:r w:rsidR="00DE6156">
        <w:rPr>
          <w:b/>
          <w:sz w:val="40"/>
          <w:szCs w:val="40"/>
        </w:rPr>
        <w:t>:</w:t>
      </w:r>
      <w:r w:rsidRPr="0036778D">
        <w:rPr>
          <w:b/>
          <w:sz w:val="40"/>
          <w:szCs w:val="40"/>
        </w:rPr>
        <w:t xml:space="preserve"> </w:t>
      </w:r>
      <w:r w:rsidR="00DE6156">
        <w:rPr>
          <w:b/>
          <w:sz w:val="40"/>
          <w:szCs w:val="40"/>
        </w:rPr>
        <w:t xml:space="preserve">el </w:t>
      </w:r>
      <w:r w:rsidR="006068EA">
        <w:rPr>
          <w:b/>
          <w:sz w:val="40"/>
          <w:szCs w:val="40"/>
        </w:rPr>
        <w:t>19</w:t>
      </w:r>
      <w:r w:rsidR="00DE6156">
        <w:rPr>
          <w:b/>
          <w:sz w:val="40"/>
          <w:szCs w:val="40"/>
        </w:rPr>
        <w:t xml:space="preserve"> </w:t>
      </w:r>
      <w:r w:rsidR="006068EA">
        <w:rPr>
          <w:b/>
          <w:sz w:val="40"/>
          <w:szCs w:val="40"/>
        </w:rPr>
        <w:t>a</w:t>
      </w:r>
      <w:bookmarkStart w:id="0" w:name="_GoBack"/>
      <w:bookmarkEnd w:id="0"/>
      <w:r w:rsidR="00DE6156">
        <w:rPr>
          <w:b/>
          <w:sz w:val="40"/>
          <w:szCs w:val="40"/>
        </w:rPr>
        <w:t xml:space="preserve"> </w:t>
      </w:r>
      <w:r w:rsidR="006068EA">
        <w:rPr>
          <w:b/>
          <w:sz w:val="40"/>
          <w:szCs w:val="40"/>
        </w:rPr>
        <w:t>24</w:t>
      </w:r>
      <w:r w:rsidR="00B432A9">
        <w:rPr>
          <w:b/>
          <w:sz w:val="40"/>
          <w:szCs w:val="40"/>
        </w:rPr>
        <w:t xml:space="preserve"> de </w:t>
      </w:r>
      <w:r w:rsidR="006068EA">
        <w:rPr>
          <w:b/>
          <w:sz w:val="40"/>
          <w:szCs w:val="40"/>
        </w:rPr>
        <w:t>Marzo de 2025</w:t>
      </w:r>
      <w:r w:rsidR="00B432A9">
        <w:rPr>
          <w:b/>
          <w:sz w:val="40"/>
          <w:szCs w:val="40"/>
        </w:rPr>
        <w:t>.</w:t>
      </w:r>
    </w:p>
    <w:p w:rsidR="00B432A9" w:rsidRPr="0036778D" w:rsidRDefault="00B432A9" w:rsidP="000D4DB0">
      <w:pPr>
        <w:jc w:val="both"/>
        <w:rPr>
          <w:b/>
          <w:sz w:val="40"/>
          <w:szCs w:val="40"/>
        </w:rPr>
      </w:pPr>
    </w:p>
    <w:p w:rsidR="0036778D" w:rsidRPr="0036778D" w:rsidRDefault="00DE6156" w:rsidP="0036778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LUGAR:</w:t>
      </w:r>
      <w:r w:rsidR="0036778D" w:rsidRPr="0036778D">
        <w:rPr>
          <w:b/>
          <w:sz w:val="40"/>
          <w:szCs w:val="40"/>
        </w:rPr>
        <w:t xml:space="preserve"> </w:t>
      </w:r>
      <w:r w:rsidR="00B432A9">
        <w:rPr>
          <w:b/>
          <w:sz w:val="40"/>
          <w:szCs w:val="40"/>
        </w:rPr>
        <w:t>LOCAL</w:t>
      </w:r>
      <w:r w:rsidR="0036778D" w:rsidRPr="0036778D">
        <w:rPr>
          <w:b/>
          <w:sz w:val="40"/>
          <w:szCs w:val="40"/>
        </w:rPr>
        <w:t xml:space="preserve"> DEL AYTO </w:t>
      </w:r>
      <w:r w:rsidR="00B432A9">
        <w:rPr>
          <w:b/>
          <w:sz w:val="40"/>
          <w:szCs w:val="40"/>
        </w:rPr>
        <w:t>EN</w:t>
      </w:r>
      <w:r w:rsidR="0036778D" w:rsidRPr="0036778D">
        <w:rPr>
          <w:b/>
          <w:sz w:val="40"/>
          <w:szCs w:val="40"/>
        </w:rPr>
        <w:t xml:space="preserve"> LA C/ </w:t>
      </w:r>
      <w:r w:rsidR="0036778D">
        <w:rPr>
          <w:b/>
          <w:sz w:val="40"/>
          <w:szCs w:val="40"/>
        </w:rPr>
        <w:t xml:space="preserve">       </w:t>
      </w:r>
      <w:r w:rsidR="0036778D" w:rsidRPr="0036778D">
        <w:rPr>
          <w:b/>
          <w:sz w:val="40"/>
          <w:szCs w:val="40"/>
        </w:rPr>
        <w:t>TORRES</w:t>
      </w:r>
    </w:p>
    <w:p w:rsidR="0036778D" w:rsidRPr="0036778D" w:rsidRDefault="0036778D" w:rsidP="000D4DB0">
      <w:pPr>
        <w:jc w:val="both"/>
        <w:rPr>
          <w:b/>
          <w:sz w:val="40"/>
          <w:szCs w:val="40"/>
        </w:rPr>
      </w:pPr>
    </w:p>
    <w:p w:rsidR="0036778D" w:rsidRPr="00DE6156" w:rsidRDefault="00DE6156" w:rsidP="0036778D">
      <w:pPr>
        <w:jc w:val="both"/>
        <w:rPr>
          <w:b/>
        </w:rPr>
      </w:pPr>
      <w:r w:rsidRPr="00DE6156">
        <w:rPr>
          <w:b/>
        </w:rPr>
        <w:t>LOS RESIDUOS DEBEN ESTAR AL AIRE LIBRE Y SOLAMENTE EN EL PUNTO DE RECOGIDA DE LA C/ TORRES.</w:t>
      </w:r>
    </w:p>
    <w:p w:rsidR="0036778D" w:rsidRPr="00DE6156" w:rsidRDefault="0036778D" w:rsidP="0036778D">
      <w:pPr>
        <w:jc w:val="both"/>
        <w:rPr>
          <w:b/>
        </w:rPr>
      </w:pPr>
    </w:p>
    <w:p w:rsidR="00DE6156" w:rsidRDefault="00DE6156" w:rsidP="0036778D">
      <w:pPr>
        <w:jc w:val="both"/>
      </w:pPr>
    </w:p>
    <w:p w:rsidR="0036778D" w:rsidRPr="00B432A9" w:rsidRDefault="00751936" w:rsidP="0036778D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</w:t>
      </w:r>
      <w:r w:rsidR="0036778D" w:rsidRPr="00B432A9">
        <w:rPr>
          <w:b/>
          <w:color w:val="FF0000"/>
          <w:sz w:val="28"/>
          <w:szCs w:val="28"/>
        </w:rPr>
        <w:t xml:space="preserve">Importante: Sólo se recogerán </w:t>
      </w:r>
      <w:r w:rsidR="00112F4E">
        <w:rPr>
          <w:b/>
          <w:color w:val="FF0000"/>
          <w:sz w:val="28"/>
          <w:szCs w:val="28"/>
        </w:rPr>
        <w:t xml:space="preserve">enseres domésticos, </w:t>
      </w:r>
      <w:r w:rsidR="006068EA">
        <w:rPr>
          <w:b/>
          <w:color w:val="FF0000"/>
          <w:sz w:val="28"/>
          <w:szCs w:val="28"/>
        </w:rPr>
        <w:t xml:space="preserve">NO SE RECOGERÁN ELECTRODOMÉSTICOS (NEVERAS, LAVADORAS, TELEVISORES…), APARATOS ELÉCTRICOS, </w:t>
      </w:r>
      <w:proofErr w:type="gramStart"/>
      <w:r w:rsidR="006068EA">
        <w:rPr>
          <w:b/>
          <w:color w:val="FF0000"/>
          <w:sz w:val="28"/>
          <w:szCs w:val="28"/>
        </w:rPr>
        <w:t xml:space="preserve">NI  </w:t>
      </w:r>
      <w:r w:rsidR="00DE6156">
        <w:rPr>
          <w:b/>
          <w:color w:val="FF0000"/>
          <w:sz w:val="28"/>
          <w:szCs w:val="28"/>
        </w:rPr>
        <w:t>RESIDUOS</w:t>
      </w:r>
      <w:proofErr w:type="gramEnd"/>
      <w:r w:rsidR="00DE6156">
        <w:rPr>
          <w:b/>
          <w:color w:val="FF0000"/>
          <w:sz w:val="28"/>
          <w:szCs w:val="28"/>
        </w:rPr>
        <w:t xml:space="preserve"> PELIGROSOS (COMO BATERÍAS, BOMBONAS, EXTINTORES, URALITAS NI NADA QUE LLEVE ELECTRÓNICA).</w:t>
      </w:r>
    </w:p>
    <w:p w:rsidR="000D4DB0" w:rsidRDefault="000D4DB0" w:rsidP="000D4DB0">
      <w:pPr>
        <w:jc w:val="both"/>
      </w:pPr>
      <w:r>
        <w:tab/>
      </w:r>
      <w:r>
        <w:tab/>
      </w:r>
    </w:p>
    <w:p w:rsidR="000D4DB0" w:rsidRDefault="000D4DB0" w:rsidP="000D4DB0">
      <w:pPr>
        <w:jc w:val="both"/>
      </w:pPr>
    </w:p>
    <w:p w:rsidR="000D4DB0" w:rsidRDefault="000D4DB0" w:rsidP="000D4DB0">
      <w:pPr>
        <w:jc w:val="both"/>
      </w:pPr>
    </w:p>
    <w:p w:rsidR="000D4DB0" w:rsidRDefault="000D4DB0" w:rsidP="000D4DB0">
      <w:pPr>
        <w:jc w:val="both"/>
      </w:pPr>
    </w:p>
    <w:p w:rsidR="000D4DB0" w:rsidRDefault="00E14FE3" w:rsidP="00E14FE3">
      <w:pPr>
        <w:ind w:left="2124"/>
        <w:jc w:val="both"/>
      </w:pPr>
      <w:r>
        <w:t xml:space="preserve">     </w:t>
      </w:r>
      <w:r w:rsidR="00D81DD4">
        <w:t xml:space="preserve">En Cubillos, a </w:t>
      </w:r>
      <w:r w:rsidR="006068EA">
        <w:t xml:space="preserve">19 </w:t>
      </w:r>
      <w:r w:rsidR="000D4DB0">
        <w:t xml:space="preserve">de </w:t>
      </w:r>
      <w:r w:rsidR="006068EA">
        <w:t>marzo</w:t>
      </w:r>
      <w:r w:rsidR="000D4DB0">
        <w:t xml:space="preserve"> de 20</w:t>
      </w:r>
      <w:r w:rsidR="00B432A9">
        <w:t>2</w:t>
      </w:r>
      <w:r w:rsidR="006068EA">
        <w:t>5</w:t>
      </w:r>
      <w:r w:rsidR="000D4DB0">
        <w:t>.</w:t>
      </w:r>
    </w:p>
    <w:p w:rsidR="000D4DB0" w:rsidRDefault="000D4DB0" w:rsidP="000D4DB0">
      <w:pPr>
        <w:jc w:val="center"/>
      </w:pPr>
      <w:r>
        <w:t>EL ALCALDE-PRESIDENTE</w:t>
      </w:r>
    </w:p>
    <w:p w:rsidR="000D4DB0" w:rsidRDefault="000D4DB0" w:rsidP="000D4DB0">
      <w:pPr>
        <w:jc w:val="center"/>
      </w:pPr>
    </w:p>
    <w:p w:rsidR="000D4DB0" w:rsidRDefault="000D4DB0" w:rsidP="000D4DB0">
      <w:pPr>
        <w:jc w:val="center"/>
      </w:pPr>
    </w:p>
    <w:p w:rsidR="000D4DB0" w:rsidRDefault="000D4DB0" w:rsidP="000D4DB0">
      <w:pPr>
        <w:jc w:val="center"/>
      </w:pPr>
    </w:p>
    <w:p w:rsidR="000D4DB0" w:rsidRDefault="000D4DB0" w:rsidP="000D4DB0">
      <w:pPr>
        <w:jc w:val="center"/>
      </w:pPr>
    </w:p>
    <w:p w:rsidR="000D4DB0" w:rsidRDefault="000D4DB0" w:rsidP="000D4DB0">
      <w:pPr>
        <w:jc w:val="center"/>
      </w:pPr>
      <w:r>
        <w:t>Fdo.: D. Álvaro Ferrero Álvarez.-</w:t>
      </w:r>
    </w:p>
    <w:p w:rsidR="006A312E" w:rsidRDefault="006A312E"/>
    <w:sectPr w:rsidR="006A312E" w:rsidSect="00A43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58" w:rsidRDefault="006B2358" w:rsidP="00AF32B7">
      <w:r>
        <w:separator/>
      </w:r>
    </w:p>
  </w:endnote>
  <w:endnote w:type="continuationSeparator" w:id="0">
    <w:p w:rsidR="006B2358" w:rsidRDefault="006B2358" w:rsidP="00AF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703" w:rsidRDefault="008957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703" w:rsidRPr="00895703" w:rsidRDefault="00895703" w:rsidP="00895703">
    <w:pPr>
      <w:pStyle w:val="Piedepgina"/>
      <w:jc w:val="both"/>
      <w:rPr>
        <w:sz w:val="20"/>
      </w:rPr>
    </w:pPr>
    <w:r w:rsidRPr="00895703">
      <w:rPr>
        <w:sz w:val="20"/>
      </w:rPr>
      <w:t>C/ Larga de Arriba, 4. C.P. 49730, Cubillos (Zamora). Tlf: 980-524963. Email: cubillos49@yahoo.es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703" w:rsidRDefault="008957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58" w:rsidRDefault="006B2358" w:rsidP="00AF32B7">
      <w:r>
        <w:separator/>
      </w:r>
    </w:p>
  </w:footnote>
  <w:footnote w:type="continuationSeparator" w:id="0">
    <w:p w:rsidR="006B2358" w:rsidRDefault="006B2358" w:rsidP="00AF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703" w:rsidRDefault="008957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B7" w:rsidRDefault="00895703">
    <w:pPr>
      <w:pStyle w:val="Encabezado"/>
    </w:pPr>
    <w:r w:rsidRPr="00895703">
      <w:rPr>
        <w:noProof/>
      </w:rPr>
      <w:drawing>
        <wp:inline distT="0" distB="0" distL="0" distR="0">
          <wp:extent cx="1476375" cy="867700"/>
          <wp:effectExtent l="0" t="0" r="0" b="889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-logo-BN-CUBILLOS-fondo trans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126" cy="86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32B7" w:rsidRDefault="00AF32B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703" w:rsidRDefault="008957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80CBB"/>
    <w:multiLevelType w:val="hybridMultilevel"/>
    <w:tmpl w:val="C9FE98B2"/>
    <w:lvl w:ilvl="0" w:tplc="172AE7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DD4"/>
    <w:rsid w:val="0004319A"/>
    <w:rsid w:val="000D4DB0"/>
    <w:rsid w:val="00112F4E"/>
    <w:rsid w:val="001F0CEF"/>
    <w:rsid w:val="00221708"/>
    <w:rsid w:val="00264FAC"/>
    <w:rsid w:val="002F3476"/>
    <w:rsid w:val="00360310"/>
    <w:rsid w:val="0036778D"/>
    <w:rsid w:val="003C37FA"/>
    <w:rsid w:val="00417077"/>
    <w:rsid w:val="004473E5"/>
    <w:rsid w:val="00542DC9"/>
    <w:rsid w:val="005E6591"/>
    <w:rsid w:val="006068EA"/>
    <w:rsid w:val="006A312E"/>
    <w:rsid w:val="006B2358"/>
    <w:rsid w:val="006B392D"/>
    <w:rsid w:val="00751936"/>
    <w:rsid w:val="00875865"/>
    <w:rsid w:val="00895703"/>
    <w:rsid w:val="00A4358F"/>
    <w:rsid w:val="00AF32B7"/>
    <w:rsid w:val="00B432A9"/>
    <w:rsid w:val="00BA419B"/>
    <w:rsid w:val="00BC1CF7"/>
    <w:rsid w:val="00BD48FD"/>
    <w:rsid w:val="00BE39C5"/>
    <w:rsid w:val="00CE7835"/>
    <w:rsid w:val="00D81DD4"/>
    <w:rsid w:val="00D83210"/>
    <w:rsid w:val="00D934D2"/>
    <w:rsid w:val="00DD52E2"/>
    <w:rsid w:val="00DE6156"/>
    <w:rsid w:val="00E14FE3"/>
    <w:rsid w:val="00F3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DFCD-DF4C-4E8C-AD05-F31EBDB6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2B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F32B7"/>
  </w:style>
  <w:style w:type="paragraph" w:styleId="Piedepgina">
    <w:name w:val="footer"/>
    <w:basedOn w:val="Normal"/>
    <w:link w:val="PiedepginaCar"/>
    <w:uiPriority w:val="99"/>
    <w:semiHidden/>
    <w:unhideWhenUsed/>
    <w:rsid w:val="00AF32B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F32B7"/>
  </w:style>
  <w:style w:type="paragraph" w:styleId="Textodeglobo">
    <w:name w:val="Balloon Text"/>
    <w:basedOn w:val="Normal"/>
    <w:link w:val="TextodegloboCar"/>
    <w:uiPriority w:val="99"/>
    <w:semiHidden/>
    <w:unhideWhenUsed/>
    <w:rsid w:val="00AF32B7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2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78D"/>
    <w:pPr>
      <w:ind w:left="720"/>
      <w:contextualSpacing/>
    </w:pPr>
  </w:style>
  <w:style w:type="paragraph" w:customStyle="1" w:styleId="Default">
    <w:name w:val="Default"/>
    <w:rsid w:val="00112F4E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97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16</cp:revision>
  <cp:lastPrinted>2024-09-03T09:44:00Z</cp:lastPrinted>
  <dcterms:created xsi:type="dcterms:W3CDTF">2017-12-13T16:32:00Z</dcterms:created>
  <dcterms:modified xsi:type="dcterms:W3CDTF">2025-03-19T16:02:00Z</dcterms:modified>
</cp:coreProperties>
</file>