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EBA7" w14:textId="7FC0372B" w:rsidR="004E644B" w:rsidRDefault="00AA029A">
      <w:r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36576" distB="36576" distL="36576" distR="36576" simplePos="0" relativeHeight="251621376" behindDoc="0" locked="0" layoutInCell="1" allowOverlap="1" wp14:anchorId="02D1CBBC" wp14:editId="108C0ECE">
                <wp:simplePos x="0" y="0"/>
                <wp:positionH relativeFrom="margin">
                  <wp:align>left</wp:align>
                </wp:positionH>
                <wp:positionV relativeFrom="page">
                  <wp:posOffset>361950</wp:posOffset>
                </wp:positionV>
                <wp:extent cx="12334875" cy="2019300"/>
                <wp:effectExtent l="0" t="0" r="9525" b="0"/>
                <wp:wrapNone/>
                <wp:docPr id="3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4875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E3566B" w14:textId="58292362" w:rsidR="002C3E44" w:rsidRDefault="00AA029A" w:rsidP="00AA029A">
                            <w:pPr>
                              <w:widowControl w:val="0"/>
                              <w:spacing w:line="2840" w:lineRule="exact"/>
                              <w:jc w:val="center"/>
                              <w:rPr>
                                <w:b/>
                                <w:i/>
                                <w:iCs/>
                                <w:outline/>
                                <w:color w:val="5B9BD5" w:themeColor="accent5"/>
                                <w:sz w:val="96"/>
                                <w:szCs w:val="96"/>
                                <w:lang w:val="es-ES_trad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A029A">
                              <w:rPr>
                                <w:b/>
                                <w:i/>
                                <w:iCs/>
                                <w:outline/>
                                <w:color w:val="5B9BD5" w:themeColor="accent5"/>
                                <w:sz w:val="96"/>
                                <w:szCs w:val="96"/>
                                <w:lang w:val="es-ES_trad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AYUDA POR NACIMIENTO O ADOPCION</w:t>
                            </w:r>
                          </w:p>
                          <w:p w14:paraId="6D9AE8EA" w14:textId="77777777" w:rsidR="00F35A39" w:rsidRPr="00AA029A" w:rsidRDefault="00F35A39" w:rsidP="00AA029A">
                            <w:pPr>
                              <w:widowControl w:val="0"/>
                              <w:spacing w:line="2840" w:lineRule="exact"/>
                              <w:jc w:val="center"/>
                              <w:rPr>
                                <w:b/>
                                <w:i/>
                                <w:iCs/>
                                <w:outline/>
                                <w:color w:val="5B9BD5" w:themeColor="accent5"/>
                                <w:sz w:val="96"/>
                                <w:szCs w:val="96"/>
                                <w:lang w:val="es-ES_trad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1CBB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28.5pt;width:971.25pt;height:159pt;z-index:25162137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" filled="f" fillcolor="#fffffe" stroked="f" strokecolor="#212120" insetpen="t">
                <v:textbox inset="2.88pt,2.88pt,2.88pt,2.88pt">
                  <w:txbxContent>
                    <w:p w14:paraId="6BE3566B" w14:textId="58292362" w:rsidR="002C3E44" w:rsidRDefault="00AA029A" w:rsidP="00AA029A">
                      <w:pPr>
                        <w:widowControl w:val="0"/>
                        <w:spacing w:line="2840" w:lineRule="exact"/>
                        <w:jc w:val="center"/>
                        <w:rPr>
                          <w:b/>
                          <w:i/>
                          <w:iCs/>
                          <w:outline/>
                          <w:color w:val="5B9BD5" w:themeColor="accent5"/>
                          <w:sz w:val="96"/>
                          <w:szCs w:val="96"/>
                          <w:lang w:val="es-ES_trad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A029A">
                        <w:rPr>
                          <w:b/>
                          <w:i/>
                          <w:iCs/>
                          <w:outline/>
                          <w:color w:val="5B9BD5" w:themeColor="accent5"/>
                          <w:sz w:val="96"/>
                          <w:szCs w:val="96"/>
                          <w:lang w:val="es-ES_trad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AYUDA POR NACIMIENTO O ADOPCION</w:t>
                      </w:r>
                    </w:p>
                    <w:p w14:paraId="6D9AE8EA" w14:textId="77777777" w:rsidR="00F35A39" w:rsidRPr="00AA029A" w:rsidRDefault="00F35A39" w:rsidP="00AA029A">
                      <w:pPr>
                        <w:widowControl w:val="0"/>
                        <w:spacing w:line="2840" w:lineRule="exact"/>
                        <w:jc w:val="center"/>
                        <w:rPr>
                          <w:b/>
                          <w:i/>
                          <w:iCs/>
                          <w:outline/>
                          <w:color w:val="5B9BD5" w:themeColor="accent5"/>
                          <w:sz w:val="96"/>
                          <w:szCs w:val="96"/>
                          <w:lang w:val="es-ES_trad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36576" distB="36576" distL="36576" distR="36576" simplePos="0" relativeHeight="251592703" behindDoc="0" locked="0" layoutInCell="1" allowOverlap="1" wp14:anchorId="0B0A8C27" wp14:editId="63AA6AEC">
                <wp:simplePos x="0" y="0"/>
                <wp:positionH relativeFrom="margin">
                  <wp:align>center</wp:align>
                </wp:positionH>
                <wp:positionV relativeFrom="page">
                  <wp:posOffset>-104775</wp:posOffset>
                </wp:positionV>
                <wp:extent cx="13030200" cy="2695575"/>
                <wp:effectExtent l="0" t="0" r="0" b="9525"/>
                <wp:wrapNone/>
                <wp:docPr id="1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0" cy="2695575"/>
                        </a:xfrm>
                        <a:prstGeom prst="rect">
                          <a:avLst/>
                        </a:prstGeom>
                        <a:solidFill>
                          <a:srgbClr val="5A574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0A319" id="Rectángulo 3" o:spid="_x0000_s1026" style="position:absolute;margin-left:0;margin-top:-8.25pt;width:1026pt;height:212.25pt;z-index:251592703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" fillcolor="#5a574b" stroked="f" strokecolor="#212120" insetpen="t">
                <v:shadow color="#dcd6d4"/>
                <v:textbox inset="2.88pt,2.88pt,2.88pt,2.88pt"/>
                <w10:wrap anchorx="margin" anchory="page"/>
              </v:rect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36576" distB="36576" distL="36576" distR="36576" simplePos="0" relativeHeight="251629568" behindDoc="0" locked="0" layoutInCell="1" allowOverlap="1" wp14:anchorId="0B6292A1" wp14:editId="65768285">
                <wp:simplePos x="0" y="0"/>
                <wp:positionH relativeFrom="column">
                  <wp:posOffset>10902950</wp:posOffset>
                </wp:positionH>
                <wp:positionV relativeFrom="page">
                  <wp:posOffset>335280</wp:posOffset>
                </wp:positionV>
                <wp:extent cx="1014730" cy="415925"/>
                <wp:effectExtent l="1905" t="1905" r="2540" b="1270"/>
                <wp:wrapNone/>
                <wp:docPr id="146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04443A" w14:textId="6A500FE5" w:rsidR="002C3E44" w:rsidRDefault="002C3E44" w:rsidP="002C3E44">
                            <w:pPr>
                              <w:widowControl w:val="0"/>
                              <w:spacing w:line="600" w:lineRule="exact"/>
                              <w:rPr>
                                <w:rFonts w:ascii="Arial" w:hAnsi="Arial" w:cs="Arial"/>
                                <w:color w:val="FFFFFE"/>
                                <w:w w:val="8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292A1" id="Cuadro de texto 8" o:spid="_x0000_s1027" type="#_x0000_t202" style="position:absolute;margin-left:858.5pt;margin-top:26.4pt;width:79.9pt;height:32.75pt;z-index:251629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0204443A" w14:textId="6A500FE5" w:rsidR="002C3E44" w:rsidRDefault="002C3E44" w:rsidP="002C3E44">
                      <w:pPr>
                        <w:widowControl w:val="0"/>
                        <w:spacing w:line="600" w:lineRule="exact"/>
                        <w:rPr>
                          <w:rFonts w:ascii="Arial" w:hAnsi="Arial" w:cs="Arial"/>
                          <w:color w:val="FFFFFE"/>
                          <w:w w:val="80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36576" distB="36576" distL="36576" distR="36576" simplePos="0" relativeHeight="251740160" behindDoc="0" locked="0" layoutInCell="1" allowOverlap="1" wp14:anchorId="2B7A3F9D" wp14:editId="536B99DC">
                <wp:simplePos x="0" y="0"/>
                <wp:positionH relativeFrom="column">
                  <wp:posOffset>9677400</wp:posOffset>
                </wp:positionH>
                <wp:positionV relativeFrom="page">
                  <wp:posOffset>3804285</wp:posOffset>
                </wp:positionV>
                <wp:extent cx="0" cy="6031865"/>
                <wp:effectExtent l="14605" t="13335" r="13970" b="12700"/>
                <wp:wrapNone/>
                <wp:docPr id="143" name="Línea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318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5A275" id="Línea 151" o:spid="_x0000_s1026" style="position:absolute;z-index:251740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62pt,299.55pt" to="762pt,7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" strokecolor="#fffffe" strokeweight="1pt">
                <v:shadow color="#dcd6d4"/>
                <w10:wrap anchory="page"/>
              </v:line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36576" distB="36576" distL="36576" distR="36576" simplePos="0" relativeHeight="251711488" behindDoc="0" locked="0" layoutInCell="1" allowOverlap="1" wp14:anchorId="6870F5AC" wp14:editId="53916F0D">
                <wp:simplePos x="0" y="0"/>
                <wp:positionH relativeFrom="column">
                  <wp:posOffset>800100</wp:posOffset>
                </wp:positionH>
                <wp:positionV relativeFrom="page">
                  <wp:posOffset>8920480</wp:posOffset>
                </wp:positionV>
                <wp:extent cx="857250" cy="340360"/>
                <wp:effectExtent l="0" t="0" r="4445" b="0"/>
                <wp:wrapNone/>
                <wp:docPr id="140" name="Cuadro de text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863A99" w14:textId="21ACCAEE" w:rsidR="002C3E44" w:rsidRDefault="002C3E44" w:rsidP="00AA029A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0F5AC" id="Cuadro de texto 144" o:spid="_x0000_s1028" type="#_x0000_t202" style="position:absolute;margin-left:63pt;margin-top:702.4pt;width:67.5pt;height:26.8pt;z-index:251711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17863A99" w14:textId="21ACCAEE" w:rsidR="002C3E44" w:rsidRDefault="002C3E44" w:rsidP="00AA029A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73624A"/>
                          <w:w w:val="8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3B2642B" wp14:editId="35F1F1F7">
                <wp:simplePos x="0" y="0"/>
                <wp:positionH relativeFrom="column">
                  <wp:posOffset>13970</wp:posOffset>
                </wp:positionH>
                <wp:positionV relativeFrom="page">
                  <wp:posOffset>6945630</wp:posOffset>
                </wp:positionV>
                <wp:extent cx="2514600" cy="0"/>
                <wp:effectExtent l="9525" t="11430" r="9525" b="7620"/>
                <wp:wrapNone/>
                <wp:docPr id="13" name="Líne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44BC4" id="Línea 17" o:spid="_x0000_s1026" style="position:absolute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.1pt,546.9pt" to="199.1pt,5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FC0BCBC" wp14:editId="417A1336">
                <wp:simplePos x="0" y="0"/>
                <wp:positionH relativeFrom="column">
                  <wp:posOffset>13970</wp:posOffset>
                </wp:positionH>
                <wp:positionV relativeFrom="page">
                  <wp:posOffset>7190740</wp:posOffset>
                </wp:positionV>
                <wp:extent cx="2514600" cy="0"/>
                <wp:effectExtent l="9525" t="8890" r="9525" b="10160"/>
                <wp:wrapNone/>
                <wp:docPr id="11" name="Líne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DEBFE" id="Línea 15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.1pt,566.2pt" to="199.1pt,5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" strokecolor="#fffffe" strokeweight="1pt">
                <v:shadow color="#dcd6d4"/>
                <w10:wrap anchory="page"/>
              </v:line>
            </w:pict>
          </mc:Fallback>
        </mc:AlternateContent>
      </w:r>
    </w:p>
    <w:p w14:paraId="3DD8C688" w14:textId="4FAC760D" w:rsidR="00AA029A" w:rsidRPr="00AA029A" w:rsidRDefault="00AA029A" w:rsidP="00AA029A"/>
    <w:p w14:paraId="39A5180A" w14:textId="1467B2AD" w:rsidR="00AA029A" w:rsidRPr="00AA029A" w:rsidRDefault="00AA029A" w:rsidP="00AA029A"/>
    <w:p w14:paraId="1E72DA2A" w14:textId="57EBF34F" w:rsidR="00AA029A" w:rsidRPr="00AA029A" w:rsidRDefault="00AA029A" w:rsidP="00AA029A"/>
    <w:p w14:paraId="1F6EC51B" w14:textId="2C4AAC4D" w:rsidR="00AA029A" w:rsidRPr="00AA029A" w:rsidRDefault="00AA029A" w:rsidP="00AA029A"/>
    <w:p w14:paraId="5D300F58" w14:textId="2205B7D9" w:rsidR="00AA029A" w:rsidRPr="00AA029A" w:rsidRDefault="00AA029A" w:rsidP="00AA029A"/>
    <w:p w14:paraId="2B5DB97D" w14:textId="23596976" w:rsidR="00AA029A" w:rsidRPr="00AA029A" w:rsidRDefault="00AA029A" w:rsidP="00AA029A"/>
    <w:p w14:paraId="689FA487" w14:textId="654FE24E" w:rsidR="00AA029A" w:rsidRPr="00AA029A" w:rsidRDefault="00AA029A" w:rsidP="00AA029A"/>
    <w:p w14:paraId="3E1226B4" w14:textId="22B5CD2C" w:rsidR="00AA029A" w:rsidRPr="00AA029A" w:rsidRDefault="00AA029A" w:rsidP="00AA029A"/>
    <w:p w14:paraId="5D1372C7" w14:textId="773B3E05" w:rsidR="00AA029A" w:rsidRPr="00AA029A" w:rsidRDefault="00AA029A" w:rsidP="00AA029A"/>
    <w:p w14:paraId="4F7FC5E1" w14:textId="423EB27E" w:rsidR="00AA029A" w:rsidRPr="00AA029A" w:rsidRDefault="00AA029A" w:rsidP="00AA029A"/>
    <w:p w14:paraId="22F3EFCC" w14:textId="64308B20" w:rsidR="00AA029A" w:rsidRPr="00AA029A" w:rsidRDefault="00AA029A" w:rsidP="00AA029A"/>
    <w:p w14:paraId="425D69C8" w14:textId="124D8393" w:rsidR="00AA029A" w:rsidRPr="00AA029A" w:rsidRDefault="00AA029A" w:rsidP="00AA029A"/>
    <w:p w14:paraId="3E23E6E6" w14:textId="77777777" w:rsidR="00AA029A" w:rsidRPr="00AA029A" w:rsidRDefault="00AA029A" w:rsidP="00AA029A"/>
    <w:p w14:paraId="646A2D38" w14:textId="1E682A76" w:rsidR="00AA029A" w:rsidRPr="00AA029A" w:rsidRDefault="00AA029A" w:rsidP="00AA029A"/>
    <w:p w14:paraId="51EE3A05" w14:textId="62212BB7" w:rsidR="008B7F97" w:rsidRDefault="008B7F97" w:rsidP="008B7F97"/>
    <w:p w14:paraId="04DFF3C3" w14:textId="77777777" w:rsidR="008B7F97" w:rsidRPr="00AA029A" w:rsidRDefault="008B7F97" w:rsidP="008B7F97"/>
    <w:p w14:paraId="1E97283B" w14:textId="2642F710" w:rsidR="008B7F97" w:rsidRPr="00AA029A" w:rsidRDefault="008B7F97" w:rsidP="008B7F97"/>
    <w:p w14:paraId="27EF0F3D" w14:textId="0FB5326F" w:rsidR="008B7F97" w:rsidRDefault="008B7F97" w:rsidP="008B7F97"/>
    <w:p w14:paraId="19286CA8" w14:textId="77777777" w:rsidR="008B7F97" w:rsidRDefault="008B7F97" w:rsidP="008B7F97"/>
    <w:p w14:paraId="3EDD262C" w14:textId="682336F4" w:rsidR="008B7F97" w:rsidRDefault="008B7F97" w:rsidP="008B7F97">
      <w:pPr>
        <w:pStyle w:val="Prrafodelista"/>
        <w:numPr>
          <w:ilvl w:val="0"/>
          <w:numId w:val="1"/>
        </w:numPr>
        <w:tabs>
          <w:tab w:val="left" w:pos="1005"/>
        </w:tabs>
        <w:spacing w:before="100" w:beforeAutospacing="1" w:after="100" w:afterAutospacing="1" w:line="360" w:lineRule="auto"/>
        <w:rPr>
          <w:sz w:val="32"/>
          <w:szCs w:val="32"/>
        </w:rPr>
      </w:pPr>
      <w:r w:rsidRPr="00F35A39">
        <w:rPr>
          <w:sz w:val="32"/>
          <w:szCs w:val="32"/>
        </w:rPr>
        <w:t>IMPORTE DE LA AYUDA: 1.200 € POR MENOR BENEFICIARIO</w:t>
      </w:r>
    </w:p>
    <w:p w14:paraId="450E4837" w14:textId="279865F4" w:rsidR="008B7F97" w:rsidRDefault="008B7F97" w:rsidP="008B7F97">
      <w:pPr>
        <w:pStyle w:val="Prrafodelista"/>
        <w:numPr>
          <w:ilvl w:val="0"/>
          <w:numId w:val="1"/>
        </w:numPr>
        <w:tabs>
          <w:tab w:val="left" w:pos="1005"/>
        </w:tabs>
        <w:spacing w:before="100" w:beforeAutospacing="1" w:after="100" w:afterAutospacing="1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REQUISITOS: </w:t>
      </w:r>
    </w:p>
    <w:p w14:paraId="4FF544D7" w14:textId="115194FE" w:rsidR="008B7F97" w:rsidRDefault="008B7F97" w:rsidP="008B7F97">
      <w:pPr>
        <w:pStyle w:val="Prrafodelista"/>
        <w:numPr>
          <w:ilvl w:val="1"/>
          <w:numId w:val="1"/>
        </w:numPr>
        <w:tabs>
          <w:tab w:val="left" w:pos="1005"/>
        </w:tabs>
        <w:spacing w:before="100" w:beforeAutospacing="1" w:after="100" w:afterAutospacing="1" w:line="360" w:lineRule="auto"/>
        <w:rPr>
          <w:sz w:val="32"/>
          <w:szCs w:val="32"/>
        </w:rPr>
      </w:pPr>
      <w:r>
        <w:rPr>
          <w:sz w:val="32"/>
          <w:szCs w:val="32"/>
        </w:rPr>
        <w:t>Residencia en cualquier municipio de Málaga con menos de 10.000 habitantes.</w:t>
      </w:r>
    </w:p>
    <w:p w14:paraId="0F5EC44D" w14:textId="7F358AA5" w:rsidR="008B7F97" w:rsidRDefault="008B7F97" w:rsidP="008B7F97">
      <w:pPr>
        <w:pStyle w:val="Prrafodelista"/>
        <w:numPr>
          <w:ilvl w:val="1"/>
          <w:numId w:val="1"/>
        </w:numPr>
        <w:tabs>
          <w:tab w:val="left" w:pos="1005"/>
        </w:tabs>
        <w:spacing w:before="100" w:beforeAutospacing="1" w:after="100" w:afterAutospacing="1" w:line="360" w:lineRule="auto"/>
        <w:rPr>
          <w:sz w:val="32"/>
          <w:szCs w:val="32"/>
        </w:rPr>
      </w:pPr>
      <w:r>
        <w:rPr>
          <w:sz w:val="32"/>
          <w:szCs w:val="32"/>
        </w:rPr>
        <w:t>Que el domicilio donde se inscribe al menor, sea el mismo que el de la persona beneficiaria.</w:t>
      </w:r>
    </w:p>
    <w:p w14:paraId="419D696E" w14:textId="1DCEFFE8" w:rsidR="008B7F97" w:rsidRDefault="008B7F97" w:rsidP="008B7F97">
      <w:pPr>
        <w:pStyle w:val="Prrafodelista"/>
        <w:numPr>
          <w:ilvl w:val="1"/>
          <w:numId w:val="1"/>
        </w:numPr>
        <w:tabs>
          <w:tab w:val="left" w:pos="1005"/>
        </w:tabs>
        <w:spacing w:before="100" w:beforeAutospacing="1" w:after="100" w:afterAutospacing="1" w:line="360" w:lineRule="auto"/>
        <w:rPr>
          <w:sz w:val="32"/>
          <w:szCs w:val="32"/>
        </w:rPr>
      </w:pPr>
      <w:r>
        <w:rPr>
          <w:sz w:val="32"/>
          <w:szCs w:val="32"/>
        </w:rPr>
        <w:t>Que el registro se haya efectuado dos años antes de la presente convocatoria</w:t>
      </w:r>
    </w:p>
    <w:p w14:paraId="4EE28849" w14:textId="41C2AB87" w:rsidR="008B7F97" w:rsidRDefault="008B7F97" w:rsidP="008B7F97">
      <w:pPr>
        <w:pStyle w:val="Prrafodelista"/>
        <w:numPr>
          <w:ilvl w:val="1"/>
          <w:numId w:val="1"/>
        </w:numPr>
        <w:tabs>
          <w:tab w:val="left" w:pos="1005"/>
        </w:tabs>
        <w:spacing w:before="100" w:beforeAutospacing="1" w:after="100" w:afterAutospacing="1" w:line="360" w:lineRule="auto"/>
        <w:rPr>
          <w:sz w:val="32"/>
          <w:szCs w:val="32"/>
        </w:rPr>
      </w:pPr>
      <w:r>
        <w:rPr>
          <w:sz w:val="32"/>
          <w:szCs w:val="32"/>
        </w:rPr>
        <w:t>Beneficiario empadronado de manera ininterrumpida dos años.</w:t>
      </w:r>
    </w:p>
    <w:p w14:paraId="639344DD" w14:textId="4A28AD13" w:rsidR="008B7F97" w:rsidRDefault="008B7F97" w:rsidP="008B7F97">
      <w:pPr>
        <w:pStyle w:val="Prrafodelista"/>
        <w:numPr>
          <w:ilvl w:val="0"/>
          <w:numId w:val="1"/>
        </w:numPr>
        <w:tabs>
          <w:tab w:val="left" w:pos="1005"/>
        </w:tabs>
        <w:spacing w:before="100" w:beforeAutospacing="1" w:after="100" w:afterAutospacing="1" w:line="360" w:lineRule="auto"/>
        <w:rPr>
          <w:sz w:val="32"/>
          <w:szCs w:val="32"/>
        </w:rPr>
      </w:pPr>
      <w:r>
        <w:rPr>
          <w:sz w:val="32"/>
          <w:szCs w:val="32"/>
        </w:rPr>
        <w:t>PLAZO DE SOLICITUD: A PARTIR DEL DIA SIGUIENTE DE LA PUBLICACION, POR UN PLAZO DE UN MES</w:t>
      </w:r>
    </w:p>
    <w:p w14:paraId="23C5C527" w14:textId="168B052E" w:rsidR="008B7F97" w:rsidRDefault="008B7F97" w:rsidP="008B7F97">
      <w:pPr>
        <w:pStyle w:val="Prrafodelista"/>
        <w:numPr>
          <w:ilvl w:val="0"/>
          <w:numId w:val="1"/>
        </w:numPr>
        <w:tabs>
          <w:tab w:val="left" w:pos="1005"/>
        </w:tabs>
        <w:spacing w:before="100" w:beforeAutospacing="1" w:after="100" w:afterAutospacing="1" w:line="360" w:lineRule="auto"/>
        <w:rPr>
          <w:sz w:val="32"/>
          <w:szCs w:val="32"/>
        </w:rPr>
      </w:pPr>
      <w:r>
        <w:rPr>
          <w:sz w:val="32"/>
          <w:szCs w:val="32"/>
        </w:rPr>
        <w:t>DOCUMENTACION (ACOMPPAÑADA DE LA SOLICITUD)</w:t>
      </w:r>
    </w:p>
    <w:p w14:paraId="75292E19" w14:textId="294984E7" w:rsidR="008B7F97" w:rsidRDefault="008B7F97" w:rsidP="008B7F97">
      <w:pPr>
        <w:pStyle w:val="Prrafodelista"/>
        <w:numPr>
          <w:ilvl w:val="1"/>
          <w:numId w:val="1"/>
        </w:numPr>
        <w:tabs>
          <w:tab w:val="left" w:pos="1005"/>
        </w:tabs>
        <w:spacing w:before="100" w:beforeAutospacing="1" w:after="100" w:afterAutospacing="1" w:line="360" w:lineRule="auto"/>
        <w:rPr>
          <w:sz w:val="32"/>
          <w:szCs w:val="32"/>
        </w:rPr>
      </w:pPr>
      <w:r>
        <w:rPr>
          <w:sz w:val="32"/>
          <w:szCs w:val="32"/>
        </w:rPr>
        <w:t>DNI.</w:t>
      </w:r>
    </w:p>
    <w:p w14:paraId="47DA797B" w14:textId="41F65AC0" w:rsidR="008B7F97" w:rsidRDefault="008B7F97" w:rsidP="008B7F97">
      <w:pPr>
        <w:pStyle w:val="Prrafodelista"/>
        <w:numPr>
          <w:ilvl w:val="1"/>
          <w:numId w:val="1"/>
        </w:numPr>
        <w:tabs>
          <w:tab w:val="left" w:pos="1005"/>
        </w:tabs>
        <w:spacing w:before="100" w:beforeAutospacing="1" w:after="100" w:afterAutospacing="1" w:line="360" w:lineRule="auto"/>
        <w:rPr>
          <w:sz w:val="32"/>
          <w:szCs w:val="32"/>
        </w:rPr>
      </w:pPr>
      <w:r>
        <w:rPr>
          <w:sz w:val="32"/>
          <w:szCs w:val="32"/>
        </w:rPr>
        <w:t>Copia del libro de familia.</w:t>
      </w:r>
    </w:p>
    <w:p w14:paraId="23733C07" w14:textId="20053E20" w:rsidR="008B7F97" w:rsidRDefault="008B7F97" w:rsidP="008B7F97">
      <w:pPr>
        <w:pStyle w:val="Prrafodelista"/>
        <w:numPr>
          <w:ilvl w:val="1"/>
          <w:numId w:val="1"/>
        </w:numPr>
        <w:tabs>
          <w:tab w:val="left" w:pos="1005"/>
        </w:tabs>
        <w:spacing w:before="100" w:beforeAutospacing="1" w:after="100" w:afterAutospacing="1"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Declaracion</w:t>
      </w:r>
      <w:proofErr w:type="spellEnd"/>
      <w:r>
        <w:rPr>
          <w:sz w:val="32"/>
          <w:szCs w:val="32"/>
        </w:rPr>
        <w:t xml:space="preserve"> responsable de que la suma de ingresos anuales no supera los 25.000 €.</w:t>
      </w:r>
    </w:p>
    <w:p w14:paraId="16D291F1" w14:textId="397F59AA" w:rsidR="008B7F97" w:rsidRDefault="008B7F97" w:rsidP="008B7F97">
      <w:pPr>
        <w:pStyle w:val="Prrafodelista"/>
        <w:numPr>
          <w:ilvl w:val="1"/>
          <w:numId w:val="1"/>
        </w:numPr>
        <w:tabs>
          <w:tab w:val="left" w:pos="1005"/>
        </w:tabs>
        <w:spacing w:before="100" w:beforeAutospacing="1" w:after="100" w:afterAutospacing="1" w:line="360" w:lineRule="auto"/>
        <w:rPr>
          <w:sz w:val="32"/>
          <w:szCs w:val="32"/>
        </w:rPr>
      </w:pPr>
      <w:r>
        <w:rPr>
          <w:sz w:val="32"/>
          <w:szCs w:val="32"/>
        </w:rPr>
        <w:t>Documento donde conste la cuenta bancaria a la que realizar el pago de la ayuda.</w:t>
      </w:r>
    </w:p>
    <w:p w14:paraId="27358346" w14:textId="720CE512" w:rsidR="008B7F97" w:rsidRDefault="008B7F97" w:rsidP="008B7F97">
      <w:pPr>
        <w:pStyle w:val="Prrafodelista"/>
        <w:numPr>
          <w:ilvl w:val="0"/>
          <w:numId w:val="1"/>
        </w:numPr>
        <w:tabs>
          <w:tab w:val="left" w:pos="1005"/>
        </w:tabs>
        <w:spacing w:before="100" w:beforeAutospacing="1" w:after="100" w:afterAutospacing="1" w:line="36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49376" behindDoc="1" locked="0" layoutInCell="1" allowOverlap="1" wp14:anchorId="3EA38035" wp14:editId="0C15B4D4">
            <wp:simplePos x="0" y="0"/>
            <wp:positionH relativeFrom="margin">
              <wp:align>right</wp:align>
            </wp:positionH>
            <wp:positionV relativeFrom="paragraph">
              <wp:posOffset>243205</wp:posOffset>
            </wp:positionV>
            <wp:extent cx="1219200" cy="2156460"/>
            <wp:effectExtent l="0" t="0" r="0" b="0"/>
            <wp:wrapNone/>
            <wp:docPr id="201110500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105003" name="Imagen 20111050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LUGA</w:t>
      </w:r>
      <w:r>
        <w:rPr>
          <w:sz w:val="32"/>
          <w:szCs w:val="32"/>
        </w:rPr>
        <w:t>R DE PRESENTACION DE SOLICITUD</w:t>
      </w:r>
    </w:p>
    <w:p w14:paraId="000E2B39" w14:textId="231EFFFB" w:rsidR="008B7F97" w:rsidRDefault="008B7F97" w:rsidP="008B7F97">
      <w:pPr>
        <w:pStyle w:val="Prrafodelista"/>
        <w:numPr>
          <w:ilvl w:val="1"/>
          <w:numId w:val="1"/>
        </w:numPr>
        <w:tabs>
          <w:tab w:val="left" w:pos="1005"/>
        </w:tabs>
        <w:spacing w:before="100" w:beforeAutospacing="1" w:after="100" w:afterAutospacing="1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Sede electrónica </w:t>
      </w:r>
      <w:hyperlink r:id="rId9" w:history="1">
        <w:r w:rsidRPr="00FE0ABE">
          <w:rPr>
            <w:rStyle w:val="Hipervnculo"/>
            <w:sz w:val="32"/>
            <w:szCs w:val="32"/>
          </w:rPr>
          <w:t>https://sede.malaga.es/registro-electrónico/</w:t>
        </w:r>
      </w:hyperlink>
      <w:r w:rsidRPr="008B7F97">
        <w:rPr>
          <w:sz w:val="32"/>
          <w:szCs w:val="32"/>
        </w:rPr>
        <w:t>.</w:t>
      </w:r>
    </w:p>
    <w:p w14:paraId="6A9D6E5D" w14:textId="6959BCA1" w:rsidR="008B7F97" w:rsidRDefault="008B7F97" w:rsidP="008B7F97">
      <w:pPr>
        <w:pStyle w:val="Prrafodelista"/>
        <w:numPr>
          <w:ilvl w:val="1"/>
          <w:numId w:val="1"/>
        </w:numPr>
        <w:spacing w:line="360" w:lineRule="auto"/>
        <w:rPr>
          <w:sz w:val="32"/>
          <w:szCs w:val="32"/>
        </w:rPr>
      </w:pPr>
      <w:r w:rsidRPr="008B7F97">
        <w:rPr>
          <w:sz w:val="32"/>
          <w:szCs w:val="32"/>
        </w:rPr>
        <w:t xml:space="preserve">Registro electrónico </w:t>
      </w:r>
      <w:hyperlink r:id="rId10" w:history="1">
        <w:r w:rsidRPr="00FE0ABE">
          <w:rPr>
            <w:rStyle w:val="Hipervnculo"/>
            <w:sz w:val="32"/>
            <w:szCs w:val="32"/>
          </w:rPr>
          <w:t>https://rec.redsara.es/registro/action/are/acceso.do</w:t>
        </w:r>
      </w:hyperlink>
      <w:r w:rsidRPr="008B7F97">
        <w:rPr>
          <w:sz w:val="32"/>
          <w:szCs w:val="32"/>
        </w:rPr>
        <w:t>.</w:t>
      </w:r>
    </w:p>
    <w:p w14:paraId="59CA9D28" w14:textId="1C7A6F2B" w:rsidR="008B7F97" w:rsidRPr="008B7F97" w:rsidRDefault="008B7F97" w:rsidP="008B7F97">
      <w:pPr>
        <w:pStyle w:val="Prrafodelista"/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Oficina de Correos, mediante correo certificado.</w:t>
      </w:r>
    </w:p>
    <w:p w14:paraId="7E65078F" w14:textId="77777777" w:rsidR="008B7F97" w:rsidRPr="008B7F97" w:rsidRDefault="008B7F97" w:rsidP="008B7F97"/>
    <w:p w14:paraId="6D934A3F" w14:textId="77777777" w:rsidR="008B7F97" w:rsidRPr="008B7F97" w:rsidRDefault="008B7F97" w:rsidP="008B7F97"/>
    <w:p w14:paraId="3FDD7237" w14:textId="77777777" w:rsidR="008B7F97" w:rsidRPr="008B7F97" w:rsidRDefault="008B7F97" w:rsidP="008B7F97"/>
    <w:p w14:paraId="409EE59D" w14:textId="77777777" w:rsidR="008B7F97" w:rsidRPr="008B7F97" w:rsidRDefault="008B7F97" w:rsidP="008B7F97"/>
    <w:p w14:paraId="441A60F6" w14:textId="77777777" w:rsidR="008B7F97" w:rsidRPr="008B7F97" w:rsidRDefault="008B7F97" w:rsidP="008B7F97"/>
    <w:p w14:paraId="6E0EE77E" w14:textId="77777777" w:rsidR="008B7F97" w:rsidRPr="008B7F97" w:rsidRDefault="008B7F97" w:rsidP="008B7F97"/>
    <w:p w14:paraId="740F68B4" w14:textId="77777777" w:rsidR="008B7F97" w:rsidRPr="008B7F97" w:rsidRDefault="008B7F97" w:rsidP="008B7F97"/>
    <w:p w14:paraId="7D3DF008" w14:textId="77777777" w:rsidR="008B7F97" w:rsidRPr="008B7F97" w:rsidRDefault="008B7F97" w:rsidP="008B7F97"/>
    <w:p w14:paraId="2A499EBF" w14:textId="77777777" w:rsidR="008B7F97" w:rsidRPr="008B7F97" w:rsidRDefault="008B7F97" w:rsidP="008B7F97"/>
    <w:p w14:paraId="0D7EC90D" w14:textId="77777777" w:rsidR="008B7F97" w:rsidRPr="008B7F97" w:rsidRDefault="008B7F97" w:rsidP="008B7F97"/>
    <w:p w14:paraId="3A5EEF40" w14:textId="77777777" w:rsidR="008B7F97" w:rsidRPr="008B7F97" w:rsidRDefault="008B7F97" w:rsidP="008B7F97"/>
    <w:p w14:paraId="017E891A" w14:textId="77777777" w:rsidR="008B7F97" w:rsidRDefault="008B7F97" w:rsidP="008B7F97"/>
    <w:p w14:paraId="363D2D49" w14:textId="77777777" w:rsidR="008B7F97" w:rsidRDefault="008B7F97" w:rsidP="008B7F97"/>
    <w:p w14:paraId="4E470EBB" w14:textId="170CFD45" w:rsidR="008B7F97" w:rsidRDefault="008B7F97" w:rsidP="008B7F97">
      <w:pPr>
        <w:tabs>
          <w:tab w:val="left" w:pos="17985"/>
        </w:tabs>
      </w:pPr>
      <w:r>
        <w:tab/>
      </w:r>
    </w:p>
    <w:p w14:paraId="293CFDAA" w14:textId="77777777" w:rsidR="008B7F97" w:rsidRPr="008B7F97" w:rsidRDefault="008B7F97" w:rsidP="008B7F97"/>
    <w:p w14:paraId="4FAC522E" w14:textId="77777777" w:rsidR="008B7F97" w:rsidRDefault="008B7F97" w:rsidP="008B7F97"/>
    <w:p w14:paraId="5632A58E" w14:textId="70061C8A" w:rsidR="008B7F97" w:rsidRPr="008B7F97" w:rsidRDefault="008B7F97" w:rsidP="008B7F97">
      <w:pPr>
        <w:tabs>
          <w:tab w:val="left" w:pos="17670"/>
        </w:tabs>
      </w:pPr>
      <w:r>
        <w:tab/>
      </w:r>
    </w:p>
    <w:sectPr w:rsidR="008B7F97" w:rsidRPr="008B7F97" w:rsidSect="00E31CAA">
      <w:pgSz w:w="20160" w:h="15840" w:orient="landscape" w:code="283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C7C0C" w14:textId="77777777" w:rsidR="00C8023D" w:rsidRDefault="00C8023D" w:rsidP="00B62742">
      <w:r>
        <w:separator/>
      </w:r>
    </w:p>
  </w:endnote>
  <w:endnote w:type="continuationSeparator" w:id="0">
    <w:p w14:paraId="59C9E617" w14:textId="77777777" w:rsidR="00C8023D" w:rsidRDefault="00C8023D" w:rsidP="00B6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5F38E" w14:textId="77777777" w:rsidR="00C8023D" w:rsidRDefault="00C8023D" w:rsidP="00B62742">
      <w:r>
        <w:separator/>
      </w:r>
    </w:p>
  </w:footnote>
  <w:footnote w:type="continuationSeparator" w:id="0">
    <w:p w14:paraId="74167830" w14:textId="77777777" w:rsidR="00C8023D" w:rsidRDefault="00C8023D" w:rsidP="00B62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25227"/>
    <w:multiLevelType w:val="hybridMultilevel"/>
    <w:tmpl w:val="D744ED2A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 w16cid:durableId="69588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9A"/>
    <w:rsid w:val="00167027"/>
    <w:rsid w:val="00264EF7"/>
    <w:rsid w:val="002C3E44"/>
    <w:rsid w:val="002E3922"/>
    <w:rsid w:val="0036510F"/>
    <w:rsid w:val="004513DD"/>
    <w:rsid w:val="00490B47"/>
    <w:rsid w:val="004E644B"/>
    <w:rsid w:val="006C08E1"/>
    <w:rsid w:val="007B46E6"/>
    <w:rsid w:val="008B7F97"/>
    <w:rsid w:val="009F5423"/>
    <w:rsid w:val="00A41B96"/>
    <w:rsid w:val="00A515C3"/>
    <w:rsid w:val="00A64827"/>
    <w:rsid w:val="00AA029A"/>
    <w:rsid w:val="00B62742"/>
    <w:rsid w:val="00C604A7"/>
    <w:rsid w:val="00C8023D"/>
    <w:rsid w:val="00D3106D"/>
    <w:rsid w:val="00E31CAA"/>
    <w:rsid w:val="00F35A39"/>
    <w:rsid w:val="00F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AE435"/>
  <w15:chartTrackingRefBased/>
  <w15:docId w15:val="{55773326-D40F-4E74-9F3A-7ABE4971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E44"/>
    <w:rPr>
      <w:rFonts w:ascii="Times New Roman" w:eastAsia="Times New Roman" w:hAnsi="Times New Roman"/>
      <w:color w:val="212120"/>
      <w:kern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274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2742"/>
    <w:rPr>
      <w:rFonts w:ascii="Times New Roman" w:eastAsia="Times New Roman" w:hAnsi="Times New Roman"/>
      <w:color w:val="212120"/>
      <w:kern w:val="28"/>
    </w:rPr>
  </w:style>
  <w:style w:type="paragraph" w:styleId="Piedepgina">
    <w:name w:val="footer"/>
    <w:basedOn w:val="Normal"/>
    <w:link w:val="PiedepginaCar"/>
    <w:uiPriority w:val="99"/>
    <w:unhideWhenUsed/>
    <w:rsid w:val="00B6274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742"/>
    <w:rPr>
      <w:rFonts w:ascii="Times New Roman" w:eastAsia="Times New Roman" w:hAnsi="Times New Roman"/>
      <w:color w:val="212120"/>
      <w:kern w:val="28"/>
    </w:rPr>
  </w:style>
  <w:style w:type="paragraph" w:styleId="Prrafodelista">
    <w:name w:val="List Paragraph"/>
    <w:basedOn w:val="Normal"/>
    <w:uiPriority w:val="34"/>
    <w:qFormat/>
    <w:rsid w:val="00F35A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7F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7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c.redsara.es/registro/action/are/acceso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malaga.es/registro-electr&#243;nic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erez\AppData\Roaming\Microsoft\Templates\Cartel%20inmobiliario%20(horizontal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A7654-FE67-403F-8F45-C162DA0D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Cartel inmobiliario (horizontal).dotx</Template>
  <TotalTime>34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Perez Doncel</dc:creator>
  <cp:keywords/>
  <dc:description/>
  <cp:lastModifiedBy>Jose Luis Leiva</cp:lastModifiedBy>
  <cp:revision>1</cp:revision>
  <dcterms:created xsi:type="dcterms:W3CDTF">2025-05-30T08:47:00Z</dcterms:created>
  <dcterms:modified xsi:type="dcterms:W3CDTF">2025-05-30T09:23:00Z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</Properties>
</file>