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6A27" w14:textId="77777777" w:rsidR="00255233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 DATOS DEL CENTR</w:t>
      </w:r>
      <w:r w:rsidR="00255233">
        <w:rPr>
          <w:rFonts w:ascii="Arial" w:hAnsi="Arial" w:cs="Arial"/>
          <w:b/>
          <w:bCs/>
          <w:sz w:val="18"/>
          <w:szCs w:val="18"/>
        </w:rPr>
        <w:t>O ESCOLAR DONDE EL ALUMNO REALIZA EL CAMPAMENTO:</w:t>
      </w:r>
    </w:p>
    <w:p w14:paraId="4CAF3DF9" w14:textId="55FABB05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NOMBRE DEL CENTRO: </w:t>
      </w:r>
    </w:p>
    <w:p w14:paraId="79E95132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6DCDFE8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2. DATOS DEL ALUMNO/A</w:t>
      </w:r>
      <w:r w:rsidR="00A43F5D">
        <w:rPr>
          <w:rFonts w:ascii="Arial" w:hAnsi="Arial" w:cs="Arial"/>
          <w:b/>
          <w:bCs/>
          <w:sz w:val="18"/>
          <w:szCs w:val="18"/>
        </w:rPr>
        <w:t>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2867AC1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PRIMER APELLIDO:                                                        SEGUNDO APELLIDO:                         NOMBRE: </w:t>
      </w:r>
    </w:p>
    <w:p w14:paraId="5C203626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DOMICILIO:</w:t>
      </w:r>
    </w:p>
    <w:p w14:paraId="5ACA2931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9B3164" w14:textId="17595F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>3. CARACTERÍSTICAS ESPECÍFICA</w:t>
      </w:r>
      <w:r w:rsidR="00A43F5D">
        <w:rPr>
          <w:rFonts w:ascii="Arial" w:hAnsi="Arial" w:cs="Arial"/>
          <w:b/>
          <w:bCs/>
          <w:sz w:val="18"/>
          <w:szCs w:val="18"/>
        </w:rPr>
        <w:t>S DE LA PRESTACIÓN DEL SERVICIO</w:t>
      </w:r>
      <w:r w:rsidR="00E464A8">
        <w:rPr>
          <w:rFonts w:ascii="Arial" w:hAnsi="Arial" w:cs="Arial"/>
          <w:b/>
          <w:bCs/>
          <w:sz w:val="18"/>
          <w:szCs w:val="18"/>
        </w:rPr>
        <w:t xml:space="preserve"> </w:t>
      </w:r>
      <w:r w:rsidR="00AA2802">
        <w:rPr>
          <w:rFonts w:ascii="Arial" w:hAnsi="Arial" w:cs="Arial"/>
          <w:b/>
          <w:bCs/>
          <w:sz w:val="18"/>
          <w:szCs w:val="18"/>
        </w:rPr>
        <w:t>DE COMEDOR</w:t>
      </w:r>
      <w:r w:rsidR="00A43F5D">
        <w:rPr>
          <w:rFonts w:ascii="Arial" w:hAnsi="Arial" w:cs="Arial"/>
          <w:b/>
          <w:bCs/>
          <w:sz w:val="18"/>
          <w:szCs w:val="18"/>
        </w:rPr>
        <w:t>:</w:t>
      </w:r>
      <w:r w:rsidR="00255233">
        <w:rPr>
          <w:rFonts w:ascii="Arial" w:hAnsi="Arial" w:cs="Arial"/>
          <w:b/>
          <w:bCs/>
          <w:sz w:val="18"/>
          <w:szCs w:val="18"/>
        </w:rPr>
        <w:t xml:space="preserve"> (SOLO PARA LOS ALUMNOS CON SERVICIO DE COMEDOR). </w:t>
      </w:r>
    </w:p>
    <w:p w14:paraId="14C29515" w14:textId="3FE39485" w:rsidR="00DD42A4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C7B83" wp14:editId="13CB13BB">
                <wp:simplePos x="0" y="0"/>
                <wp:positionH relativeFrom="column">
                  <wp:posOffset>1967865</wp:posOffset>
                </wp:positionH>
                <wp:positionV relativeFrom="paragraph">
                  <wp:posOffset>21590</wp:posOffset>
                </wp:positionV>
                <wp:extent cx="309245" cy="161925"/>
                <wp:effectExtent l="0" t="0" r="1460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62C85" id="Rectángulo 5" o:spid="_x0000_s1026" style="position:absolute;margin-left:154.95pt;margin-top:1.7pt;width:24.35pt;height:1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096D1" wp14:editId="2766BE5F">
                <wp:simplePos x="0" y="0"/>
                <wp:positionH relativeFrom="column">
                  <wp:posOffset>1390650</wp:posOffset>
                </wp:positionH>
                <wp:positionV relativeFrom="paragraph">
                  <wp:posOffset>8890</wp:posOffset>
                </wp:positionV>
                <wp:extent cx="309245" cy="180975"/>
                <wp:effectExtent l="0" t="0" r="1460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5F950" id="Rectángulo 4" o:spid="_x0000_s1026" style="position:absolute;margin-left:109.5pt;margin-top:.7pt;width:24.3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" filled="f" strokecolor="#1f4d78 [1604]" strokeweight="1pt"/>
            </w:pict>
          </mc:Fallback>
        </mc:AlternateContent>
      </w:r>
      <w:r w:rsidR="00AA2802">
        <w:rPr>
          <w:rFonts w:ascii="Arial" w:hAnsi="Arial" w:cs="Arial"/>
          <w:sz w:val="16"/>
          <w:szCs w:val="16"/>
        </w:rPr>
        <w:t>MENÚ ESPECIAL</w:t>
      </w:r>
      <w:r w:rsidR="00DD42A4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        </w:t>
      </w:r>
      <w:r w:rsidR="00DD42A4">
        <w:rPr>
          <w:rFonts w:ascii="Arial" w:hAnsi="Arial" w:cs="Arial"/>
          <w:b/>
          <w:bCs/>
          <w:sz w:val="16"/>
          <w:szCs w:val="16"/>
        </w:rPr>
        <w:t xml:space="preserve">NO               SÍ.                 ESPECIFICAR TIPO DE DIETA:   </w:t>
      </w:r>
    </w:p>
    <w:p w14:paraId="07DE129C" w14:textId="77777777" w:rsidR="004244E3" w:rsidRDefault="004244E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D7CA530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IMPORTANTE: Deberá adjuntar certificado médico que lo acredite emitido por el especialista.</w:t>
      </w:r>
    </w:p>
    <w:p w14:paraId="61DA1D51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A3A870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4. DATOS PERSONALES DEL </w:t>
      </w:r>
      <w:r w:rsidR="008A2135">
        <w:rPr>
          <w:rFonts w:ascii="Arial" w:hAnsi="Arial" w:cs="Arial"/>
          <w:b/>
          <w:bCs/>
          <w:sz w:val="18"/>
          <w:szCs w:val="18"/>
        </w:rPr>
        <w:t>SOLICITANTE (</w:t>
      </w:r>
      <w:r>
        <w:rPr>
          <w:rFonts w:ascii="Arial" w:hAnsi="Arial" w:cs="Arial"/>
          <w:b/>
          <w:bCs/>
          <w:sz w:val="18"/>
          <w:szCs w:val="18"/>
        </w:rPr>
        <w:t xml:space="preserve">PADRE/MADRE/TUTOR/OTROS) </w:t>
      </w:r>
    </w:p>
    <w:p w14:paraId="2C817567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PRIMER APELLIDO:                                      SEGUNDO APELLIDO:                                        NOMBRE:</w:t>
      </w:r>
    </w:p>
    <w:p w14:paraId="7D81CA67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DNI/NIF:                             PARENTESCO:                                                  TELÉFONOS: </w:t>
      </w:r>
    </w:p>
    <w:p w14:paraId="773ED763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</w:p>
    <w:p w14:paraId="40D9E87A" w14:textId="77777777" w:rsidR="00DD42A4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2B85F60" w14:textId="77777777" w:rsidR="00255233" w:rsidRDefault="00DD42A4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5. AUTORIZO</w:t>
      </w:r>
      <w:r w:rsidR="00255233">
        <w:rPr>
          <w:rFonts w:ascii="Arial" w:hAnsi="Arial" w:cs="Arial"/>
          <w:b/>
          <w:bCs/>
          <w:sz w:val="18"/>
          <w:szCs w:val="18"/>
        </w:rPr>
        <w:t xml:space="preserve"> LAS</w:t>
      </w:r>
      <w:r w:rsidR="00255233">
        <w:t xml:space="preserve"> </w:t>
      </w:r>
      <w:r w:rsidR="00255233" w:rsidRPr="00255233">
        <w:rPr>
          <w:rFonts w:ascii="Arial" w:hAnsi="Arial" w:cs="Arial"/>
          <w:b/>
          <w:bCs/>
          <w:sz w:val="18"/>
          <w:szCs w:val="18"/>
        </w:rPr>
        <w:t>SALIDAS LOCALES Y POR LOS EVENTOS FESTIVOS DEL PUEBLO</w:t>
      </w:r>
      <w:r w:rsidR="008A2135" w:rsidRPr="00255233">
        <w:rPr>
          <w:rFonts w:ascii="Arial" w:hAnsi="Arial" w:cs="Arial"/>
          <w:b/>
          <w:bCs/>
          <w:sz w:val="18"/>
          <w:szCs w:val="18"/>
        </w:rPr>
        <w:t xml:space="preserve">                               </w:t>
      </w:r>
      <w:r w:rsidRPr="0025523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A301CE7" w14:textId="36F9DA3A" w:rsidR="00AA2802" w:rsidRDefault="00AA2802" w:rsidP="00AA2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63AAD" wp14:editId="70FD32CC">
                <wp:simplePos x="0" y="0"/>
                <wp:positionH relativeFrom="column">
                  <wp:posOffset>1310640</wp:posOffset>
                </wp:positionH>
                <wp:positionV relativeFrom="paragraph">
                  <wp:posOffset>85725</wp:posOffset>
                </wp:positionV>
                <wp:extent cx="309245" cy="180975"/>
                <wp:effectExtent l="0" t="0" r="14605" b="28575"/>
                <wp:wrapNone/>
                <wp:docPr id="604771887" name="Rectángulo 604771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DAFFA" id="Rectángulo 604771887" o:spid="_x0000_s1026" style="position:absolute;margin-left:103.2pt;margin-top:6.75pt;width:24.3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" filled="f" strokecolor="#1f4d78 [1604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76BC4" wp14:editId="6E432E66">
                <wp:simplePos x="0" y="0"/>
                <wp:positionH relativeFrom="column">
                  <wp:posOffset>281940</wp:posOffset>
                </wp:positionH>
                <wp:positionV relativeFrom="paragraph">
                  <wp:posOffset>88265</wp:posOffset>
                </wp:positionV>
                <wp:extent cx="309245" cy="180975"/>
                <wp:effectExtent l="0" t="0" r="14605" b="28575"/>
                <wp:wrapNone/>
                <wp:docPr id="262026145" name="Rectángulo 262026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6ABB6" id="Rectángulo 262026145" o:spid="_x0000_s1026" style="position:absolute;margin-left:22.2pt;margin-top:6.95pt;width:24.3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" filled="f" strokecolor="#1f4d78 [1604]" strokeweight="1pt"/>
            </w:pict>
          </mc:Fallback>
        </mc:AlternateContent>
      </w:r>
    </w:p>
    <w:p w14:paraId="5AA28954" w14:textId="6242C7DA" w:rsidR="00AA2802" w:rsidRDefault="00AA2802" w:rsidP="00AA2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                                SÍ.                 </w:t>
      </w:r>
    </w:p>
    <w:p w14:paraId="287B4817" w14:textId="4A7EBB81" w:rsidR="00AA2802" w:rsidRDefault="00AA2802" w:rsidP="00AA2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2F8B30" w14:textId="77777777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FB9BD1" w14:textId="3E04BF01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 </w:t>
      </w:r>
      <w:r w:rsidRPr="00255233">
        <w:rPr>
          <w:rFonts w:ascii="Arial" w:hAnsi="Arial" w:cs="Arial"/>
          <w:b/>
          <w:bCs/>
          <w:sz w:val="18"/>
          <w:szCs w:val="18"/>
        </w:rPr>
        <w:t>AUTORIZACIÓN Y CONSENTIMIENTO PARA LA REALIZACIÓN DE FOTOGRAFÍAS Y PUBLICACIÓN DE IMÁGENES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07955036" w14:textId="01F0C203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t>Autorizo al niño o niña, para la realización de fotografías en las diversas actividades realizadas dentro de la jornada del campamento y publicación de las mismas.</w:t>
      </w:r>
    </w:p>
    <w:p w14:paraId="0632CC56" w14:textId="409CA2F4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21276" wp14:editId="75878821">
                <wp:simplePos x="0" y="0"/>
                <wp:positionH relativeFrom="column">
                  <wp:posOffset>1390650</wp:posOffset>
                </wp:positionH>
                <wp:positionV relativeFrom="paragraph">
                  <wp:posOffset>92710</wp:posOffset>
                </wp:positionV>
                <wp:extent cx="309245" cy="180975"/>
                <wp:effectExtent l="0" t="0" r="1460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CDCB6" id="Rectángulo 2" o:spid="_x0000_s1026" style="position:absolute;margin-left:109.5pt;margin-top:7.3pt;width:24.3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" filled="f" strokecolor="#1f4d78 [1604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2A7F8" wp14:editId="3952BE98">
                <wp:simplePos x="0" y="0"/>
                <wp:positionH relativeFrom="column">
                  <wp:posOffset>420370</wp:posOffset>
                </wp:positionH>
                <wp:positionV relativeFrom="paragraph">
                  <wp:posOffset>102870</wp:posOffset>
                </wp:positionV>
                <wp:extent cx="309245" cy="180975"/>
                <wp:effectExtent l="0" t="0" r="1460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5D571" id="Rectángulo 1" o:spid="_x0000_s1026" style="position:absolute;margin-left:33.1pt;margin-top:8.1pt;width:24.3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" filled="f" strokecolor="#1f4d78 [1604]" strokeweight="1pt"/>
            </w:pict>
          </mc:Fallback>
        </mc:AlternateContent>
      </w:r>
    </w:p>
    <w:p w14:paraId="65D5B2DE" w14:textId="43BBCF3A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                                SÍ.                 </w:t>
      </w:r>
    </w:p>
    <w:p w14:paraId="523BCE42" w14:textId="77777777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B648B1F" w14:textId="77777777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</w:t>
      </w:r>
      <w:r w:rsidRPr="00255233">
        <w:rPr>
          <w:rFonts w:ascii="Arial" w:hAnsi="Arial" w:cs="Arial"/>
          <w:b/>
          <w:bCs/>
          <w:sz w:val="18"/>
          <w:szCs w:val="18"/>
        </w:rPr>
        <w:t>AUTORIZACIÓN PARA RECOGER AL NIÑO/A POR OTRA PERSONA QUE LA HABITUAL</w:t>
      </w:r>
    </w:p>
    <w:p w14:paraId="3B3A199A" w14:textId="77777777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EF4EDA8" w14:textId="77777777" w:rsid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t xml:space="preserve">Autorizo a Don/Doña………………………………………………………………………. </w:t>
      </w:r>
      <w:proofErr w:type="gramStart"/>
      <w:r>
        <w:t>con  DNI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 a recoger a mi hijo/a …………………………………………………</w:t>
      </w:r>
      <w:proofErr w:type="gramStart"/>
      <w:r>
        <w:t>…….</w:t>
      </w:r>
      <w:proofErr w:type="gramEnd"/>
      <w:r>
        <w:t>.……………. bajo mi responsabilidad.</w:t>
      </w:r>
    </w:p>
    <w:p w14:paraId="554E0F29" w14:textId="77777777" w:rsidR="00255233" w:rsidRPr="00255233" w:rsidRDefault="00255233" w:rsidP="00DD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867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671"/>
      </w:tblGrid>
      <w:tr w:rsidR="004244E3" w14:paraId="10BDF859" w14:textId="77777777" w:rsidTr="00C90674">
        <w:trPr>
          <w:trHeight w:val="241"/>
        </w:trPr>
        <w:tc>
          <w:tcPr>
            <w:tcW w:w="86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EA87C86" w14:textId="77777777" w:rsidR="004244E3" w:rsidRPr="00182767" w:rsidRDefault="004244E3" w:rsidP="009F72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FECHA Y FIRMA</w:t>
            </w:r>
          </w:p>
        </w:tc>
      </w:tr>
      <w:tr w:rsidR="004244E3" w14:paraId="014EBB07" w14:textId="77777777" w:rsidTr="00C90674">
        <w:trPr>
          <w:trHeight w:val="798"/>
        </w:trPr>
        <w:tc>
          <w:tcPr>
            <w:tcW w:w="8671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62ED35BD" w14:textId="77777777" w:rsidR="004244E3" w:rsidRDefault="004244E3" w:rsidP="00C90674">
            <w:pPr>
              <w:spacing w:after="0"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 w:rsidRPr="00182767">
              <w:rPr>
                <w:rFonts w:ascii="Verdana" w:hAnsi="Verdana"/>
                <w:iCs/>
                <w:sz w:val="16"/>
                <w:szCs w:val="16"/>
              </w:rPr>
              <w:t>Declaro bajo mi responsabilidad que los datos facilitados son ciertos.</w:t>
            </w:r>
          </w:p>
          <w:p w14:paraId="41337178" w14:textId="440FAB5E" w:rsidR="00C90674" w:rsidRDefault="00255233" w:rsidP="00C90674">
            <w:pPr>
              <w:spacing w:after="0" w:line="360" w:lineRule="auto"/>
              <w:jc w:val="both"/>
              <w:rPr>
                <w:rFonts w:ascii="Verdana" w:hAnsi="Verdana"/>
                <w:iCs/>
                <w:sz w:val="16"/>
                <w:szCs w:val="16"/>
              </w:rPr>
            </w:pPr>
            <w:r>
              <w:rPr>
                <w:rFonts w:ascii="Verdana" w:hAnsi="Verdana"/>
                <w:iCs/>
                <w:sz w:val="16"/>
                <w:szCs w:val="16"/>
              </w:rPr>
              <w:t xml:space="preserve">El/la firmante se </w:t>
            </w:r>
            <w:r w:rsidR="00AA2802">
              <w:rPr>
                <w:rFonts w:ascii="Verdana" w:hAnsi="Verdana"/>
                <w:iCs/>
                <w:sz w:val="16"/>
                <w:szCs w:val="16"/>
              </w:rPr>
              <w:t xml:space="preserve">compromete </w:t>
            </w:r>
            <w:r w:rsidR="00AA2802" w:rsidRPr="00C90674">
              <w:rPr>
                <w:rFonts w:ascii="Verdana" w:hAnsi="Verdana"/>
                <w:iCs/>
                <w:sz w:val="16"/>
                <w:szCs w:val="16"/>
              </w:rPr>
              <w:t>a</w:t>
            </w:r>
            <w:r w:rsidR="00C90674" w:rsidRPr="00C90674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cumplir lo marcado en esta autorización </w:t>
            </w:r>
            <w:r w:rsidR="00C90674" w:rsidRPr="00C90674">
              <w:rPr>
                <w:rFonts w:ascii="Verdana" w:hAnsi="Verdana"/>
                <w:iCs/>
                <w:sz w:val="16"/>
                <w:szCs w:val="16"/>
              </w:rPr>
              <w:t>avisar en caso de no poder acudir a recoger</w:t>
            </w:r>
            <w:r>
              <w:rPr>
                <w:rFonts w:ascii="Verdana" w:hAnsi="Verdana"/>
                <w:iCs/>
                <w:sz w:val="16"/>
                <w:szCs w:val="16"/>
              </w:rPr>
              <w:t xml:space="preserve"> a su/s hijos/as</w:t>
            </w:r>
            <w:r w:rsidR="00C90674" w:rsidRPr="00C90674">
              <w:rPr>
                <w:rFonts w:ascii="Verdana" w:hAnsi="Verdana"/>
                <w:iCs/>
                <w:sz w:val="16"/>
                <w:szCs w:val="16"/>
              </w:rPr>
              <w:t>.</w:t>
            </w:r>
          </w:p>
          <w:p w14:paraId="6D94F251" w14:textId="77777777" w:rsidR="004244E3" w:rsidRPr="00182767" w:rsidRDefault="004244E3" w:rsidP="009F723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82767">
              <w:rPr>
                <w:rFonts w:ascii="Verdana" w:hAnsi="Verdana"/>
                <w:iCs/>
                <w:sz w:val="16"/>
                <w:szCs w:val="16"/>
              </w:rPr>
              <w:t xml:space="preserve">En ___________________________, a __________ </w:t>
            </w:r>
            <w:proofErr w:type="spellStart"/>
            <w:r w:rsidRPr="00182767"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 w:rsidRPr="00182767">
              <w:rPr>
                <w:rFonts w:ascii="Verdana" w:hAnsi="Verdana"/>
                <w:iCs/>
                <w:sz w:val="16"/>
                <w:szCs w:val="16"/>
              </w:rPr>
              <w:t xml:space="preserve"> __________ </w:t>
            </w:r>
            <w:proofErr w:type="spellStart"/>
            <w:r w:rsidRPr="00182767">
              <w:rPr>
                <w:rFonts w:ascii="Verdana" w:hAnsi="Verdana"/>
                <w:iCs/>
                <w:sz w:val="16"/>
                <w:szCs w:val="16"/>
              </w:rPr>
              <w:t>de</w:t>
            </w:r>
            <w:proofErr w:type="spellEnd"/>
            <w:r w:rsidRPr="00182767">
              <w:rPr>
                <w:rFonts w:ascii="Verdana" w:hAnsi="Verdana"/>
                <w:iCs/>
                <w:sz w:val="16"/>
                <w:szCs w:val="16"/>
              </w:rPr>
              <w:t xml:space="preserve"> 20__.</w:t>
            </w:r>
          </w:p>
          <w:p w14:paraId="0620F295" w14:textId="77777777" w:rsidR="004244E3" w:rsidRDefault="004244E3" w:rsidP="009F723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82767">
              <w:rPr>
                <w:rFonts w:ascii="Verdana" w:hAnsi="Verdana"/>
                <w:iCs/>
                <w:sz w:val="16"/>
                <w:szCs w:val="16"/>
              </w:rPr>
              <w:t>El solicitante,</w:t>
            </w:r>
          </w:p>
          <w:p w14:paraId="3906F9FF" w14:textId="77777777" w:rsidR="00C90674" w:rsidRPr="00182767" w:rsidRDefault="00C90674" w:rsidP="00C9067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  <w:r w:rsidRPr="00182767">
              <w:rPr>
                <w:rFonts w:ascii="Verdana" w:hAnsi="Verdana"/>
                <w:iCs/>
                <w:sz w:val="16"/>
                <w:szCs w:val="16"/>
              </w:rPr>
              <w:t>Fdo.: _________________</w:t>
            </w:r>
          </w:p>
          <w:p w14:paraId="5BB18A7F" w14:textId="77777777" w:rsidR="00C90674" w:rsidRDefault="00C90674" w:rsidP="00C90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Los datos de carácter personal facilitados en este formulario serán tratados por el Ayuntamiento de Yuncler con la finalidad de tramitar su solicitud de ayuda de comedor escolar.</w:t>
            </w:r>
          </w:p>
          <w:p w14:paraId="451B0254" w14:textId="77777777" w:rsidR="00C90674" w:rsidRDefault="00C90674" w:rsidP="00C906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El tratamiento de estos datos es necesario para el cumplimiento de una misión realizada en interés público o en el ejercicio de poderes públicos. Sus datos no van a ser cedidos a terceros salvo obligación legal. Tiene derecho a acceder, rectificar y suprimir los datos, así como otros derechos recogidos en la información adicional.</w:t>
            </w:r>
          </w:p>
          <w:p w14:paraId="38352257" w14:textId="77777777" w:rsidR="004244E3" w:rsidRPr="00182767" w:rsidRDefault="004244E3" w:rsidP="009F7234">
            <w:pPr>
              <w:spacing w:line="360" w:lineRule="auto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  <w:p w14:paraId="69732491" w14:textId="77777777" w:rsidR="004244E3" w:rsidRPr="00182767" w:rsidRDefault="004244E3" w:rsidP="009F7234">
            <w:pPr>
              <w:spacing w:line="360" w:lineRule="auto"/>
              <w:ind w:right="7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82767">
              <w:rPr>
                <w:rFonts w:ascii="Verdana" w:hAnsi="Verdana" w:cs="Arial"/>
                <w:sz w:val="16"/>
                <w:szCs w:val="16"/>
              </w:rPr>
              <w:t xml:space="preserve"> SR. ALCALDE-PRESIDENTE DEL AYUNTAMIENTO DE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YUNCLER</w:t>
            </w:r>
            <w:r w:rsidRPr="0018276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</w:tbl>
    <w:p w14:paraId="4469A1AE" w14:textId="77777777" w:rsidR="00530FFB" w:rsidRPr="00B25A33" w:rsidRDefault="00530FFB" w:rsidP="00DD42A4">
      <w:pPr>
        <w:rPr>
          <w:rFonts w:cstheme="minorHAnsi"/>
          <w:b/>
          <w:sz w:val="24"/>
          <w:szCs w:val="24"/>
        </w:rPr>
      </w:pPr>
      <w:r w:rsidRPr="00B25A33">
        <w:rPr>
          <w:rFonts w:cstheme="minorHAnsi"/>
          <w:sz w:val="24"/>
          <w:szCs w:val="24"/>
        </w:rPr>
        <w:tab/>
      </w:r>
    </w:p>
    <w:sectPr w:rsidR="00530FFB" w:rsidRPr="00B25A33" w:rsidSect="00E610B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8294" w14:textId="77777777" w:rsidR="0080194C" w:rsidRDefault="0080194C" w:rsidP="00EE31CF">
      <w:pPr>
        <w:spacing w:after="0" w:line="240" w:lineRule="auto"/>
      </w:pPr>
      <w:r>
        <w:separator/>
      </w:r>
    </w:p>
  </w:endnote>
  <w:endnote w:type="continuationSeparator" w:id="0">
    <w:p w14:paraId="40CE30DA" w14:textId="77777777" w:rsidR="0080194C" w:rsidRDefault="0080194C" w:rsidP="00EE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9223" w14:textId="77777777" w:rsidR="00EE31CF" w:rsidRDefault="00EE31CF" w:rsidP="00EE31CF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Ayuntamiento de Yuncler</w:t>
    </w:r>
  </w:p>
  <w:p w14:paraId="48E2F66C" w14:textId="77777777" w:rsidR="00EE31CF" w:rsidRDefault="00EE31CF" w:rsidP="00EE31CF">
    <w:pPr>
      <w:pStyle w:val="Textoindependiente"/>
      <w:jc w:val="center"/>
    </w:pPr>
    <w:r>
      <w:rPr>
        <w:sz w:val="16"/>
      </w:rPr>
      <w:t>Plazuela de la Iglesia, 2, Yuncler. 45529 (Toledo). Tfno. 925531001. Fax: 925531992</w:t>
    </w:r>
  </w:p>
  <w:p w14:paraId="46145F6E" w14:textId="77777777" w:rsidR="00EE31CF" w:rsidRDefault="00EE31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A1BA" w14:textId="77777777" w:rsidR="0080194C" w:rsidRDefault="0080194C" w:rsidP="00EE31CF">
      <w:pPr>
        <w:spacing w:after="0" w:line="240" w:lineRule="auto"/>
      </w:pPr>
      <w:r>
        <w:separator/>
      </w:r>
    </w:p>
  </w:footnote>
  <w:footnote w:type="continuationSeparator" w:id="0">
    <w:p w14:paraId="2C948B1D" w14:textId="77777777" w:rsidR="0080194C" w:rsidRDefault="0080194C" w:rsidP="00EE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9227" w14:textId="77777777" w:rsidR="00EE31CF" w:rsidRDefault="00EE31CF" w:rsidP="00EE31C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D5B224A" wp14:editId="1C3F4A93">
          <wp:extent cx="405130" cy="698500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14:paraId="6D8C8C5A" w14:textId="77777777" w:rsidR="00EE31CF" w:rsidRDefault="00EE31CF" w:rsidP="00EE31CF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Yuncler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A4"/>
    <w:rsid w:val="00053971"/>
    <w:rsid w:val="00090D3D"/>
    <w:rsid w:val="000D3319"/>
    <w:rsid w:val="000D33A3"/>
    <w:rsid w:val="000D5F1E"/>
    <w:rsid w:val="000D7BDF"/>
    <w:rsid w:val="002403B5"/>
    <w:rsid w:val="00255233"/>
    <w:rsid w:val="002A062C"/>
    <w:rsid w:val="004244E3"/>
    <w:rsid w:val="0046789F"/>
    <w:rsid w:val="00504463"/>
    <w:rsid w:val="00524EA7"/>
    <w:rsid w:val="00530FFB"/>
    <w:rsid w:val="005D1685"/>
    <w:rsid w:val="005F162B"/>
    <w:rsid w:val="00624F98"/>
    <w:rsid w:val="00684F0F"/>
    <w:rsid w:val="0069200D"/>
    <w:rsid w:val="007546CE"/>
    <w:rsid w:val="007806CE"/>
    <w:rsid w:val="0080194C"/>
    <w:rsid w:val="008069E5"/>
    <w:rsid w:val="008A2135"/>
    <w:rsid w:val="00A43F5D"/>
    <w:rsid w:val="00AA2802"/>
    <w:rsid w:val="00B25A33"/>
    <w:rsid w:val="00B8515D"/>
    <w:rsid w:val="00C90674"/>
    <w:rsid w:val="00DA51A5"/>
    <w:rsid w:val="00DD42A4"/>
    <w:rsid w:val="00E464A8"/>
    <w:rsid w:val="00E610B3"/>
    <w:rsid w:val="00E97E6E"/>
    <w:rsid w:val="00EB2B53"/>
    <w:rsid w:val="00EB3B84"/>
    <w:rsid w:val="00EC30BD"/>
    <w:rsid w:val="00EE31CF"/>
    <w:rsid w:val="00EE4E3D"/>
    <w:rsid w:val="00F756D6"/>
    <w:rsid w:val="00F97757"/>
    <w:rsid w:val="00FA66EB"/>
    <w:rsid w:val="00FB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F959"/>
  <w15:docId w15:val="{944B65C0-7088-4CAC-BBCA-AACFD80B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2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E31C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31CF"/>
    <w:rPr>
      <w:rFonts w:ascii="Arial" w:eastAsia="Lucida Sans Unicode" w:hAnsi="Arial" w:cs="Times New Roman"/>
      <w:kern w:val="1"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E3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1CF"/>
  </w:style>
  <w:style w:type="paragraph" w:styleId="Piedepgina">
    <w:name w:val="footer"/>
    <w:basedOn w:val="Normal"/>
    <w:link w:val="PiedepginaCar"/>
    <w:uiPriority w:val="99"/>
    <w:semiHidden/>
    <w:unhideWhenUsed/>
    <w:rsid w:val="00EE3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1CF"/>
  </w:style>
  <w:style w:type="paragraph" w:customStyle="1" w:styleId="Header2">
    <w:name w:val="Header2"/>
    <w:basedOn w:val="Normal"/>
    <w:rsid w:val="00EE31CF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es-ES"/>
    </w:rPr>
  </w:style>
  <w:style w:type="paragraph" w:customStyle="1" w:styleId="Header4">
    <w:name w:val="Header4"/>
    <w:basedOn w:val="Normal"/>
    <w:rsid w:val="00EE31C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1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OMA\Documents\Plantillas%20personalizadas%20de%20Office\Hoja%20ayunta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ayuntamiento.dotx</Template>
  <TotalTime>2</TotalTime>
  <Pages>1</Pages>
  <Words>355</Words>
  <Characters>2102</Characters>
  <Application>Microsoft Office Word</Application>
  <DocSecurity>0</DocSecurity>
  <Lines>60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yuncler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</dc:creator>
  <cp:keywords/>
  <dc:description/>
  <cp:lastModifiedBy>ayuntamiento yuncler sagra</cp:lastModifiedBy>
  <cp:revision>2</cp:revision>
  <cp:lastPrinted>2021-06-11T09:00:00Z</cp:lastPrinted>
  <dcterms:created xsi:type="dcterms:W3CDTF">2026-06-09T18:09:00Z</dcterms:created>
  <dcterms:modified xsi:type="dcterms:W3CDTF">2026-06-09T18:09:00Z</dcterms:modified>
</cp:coreProperties>
</file>